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2460" w14:textId="403A558F" w:rsidR="005A7F87" w:rsidRDefault="005A7F87" w:rsidP="00841484">
      <w:pPr>
        <w:pageBreakBefore/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</w:p>
    <w:p w14:paraId="0D6340E8" w14:textId="77777777" w:rsidR="005A7F87" w:rsidRDefault="005A7F87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Ao Ilmo. Sr.</w:t>
      </w:r>
    </w:p>
    <w:p w14:paraId="2D6914D2" w14:textId="1FC21AC3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2"/>
          <w:szCs w:val="22"/>
        </w:rPr>
        <w:t xml:space="preserve">Dr. </w:t>
      </w:r>
      <w:r w:rsidRPr="003E64C9">
        <w:rPr>
          <w:rFonts w:ascii="Arial" w:hAnsi="Arial" w:cs="Arial"/>
          <w:b/>
          <w:sz w:val="22"/>
          <w:szCs w:val="22"/>
        </w:rPr>
        <w:t>Arivaldo Resende de Castro Júnior</w:t>
      </w:r>
    </w:p>
    <w:p w14:paraId="12E5C0A1" w14:textId="26873E2D" w:rsidR="005A7F87" w:rsidRDefault="005A7F87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Presidente da Comissão Eleitoral da OAB/MG</w:t>
      </w:r>
    </w:p>
    <w:p w14:paraId="27B1523E" w14:textId="75D73C25" w:rsidR="005A7F87" w:rsidRDefault="00C82774" w:rsidP="00C8277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r w:rsidR="003D253B">
        <w:rPr>
          <w:rFonts w:ascii="Arial" w:hAnsi="Arial"/>
          <w:sz w:val="21"/>
          <w:szCs w:val="21"/>
        </w:rPr>
        <w:t>Senhor Presidente,</w:t>
      </w:r>
    </w:p>
    <w:p w14:paraId="569FA512" w14:textId="77777777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</w:p>
    <w:p w14:paraId="3D9B16E8" w14:textId="77777777" w:rsidR="00C82774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</w:p>
    <w:p w14:paraId="7D133986" w14:textId="458C9774" w:rsidR="005A7F87" w:rsidRDefault="00C82774" w:rsidP="00C82774">
      <w:pPr>
        <w:tabs>
          <w:tab w:val="left" w:pos="8160"/>
        </w:tabs>
        <w:jc w:val="both"/>
        <w:rPr>
          <w:rFonts w:ascii="Arial" w:hAnsi="Arial"/>
          <w:sz w:val="21"/>
          <w:szCs w:val="21"/>
        </w:rPr>
      </w:pPr>
      <w:r w:rsidRPr="00C82774">
        <w:rPr>
          <w:rFonts w:ascii="Arial" w:hAnsi="Arial"/>
          <w:sz w:val="21"/>
          <w:szCs w:val="21"/>
        </w:rPr>
        <w:t>Em conformidade com Provimento n° 222/2023 do Conselho Federal da OAB, Eu _(nome do candidato à Presidente)_, brasileiro(a), advogado(a), estado civil, inscrito na OAB/MG sob n° ______, venho à presença de V.Sa. requerer o registro da chapa ______(nome da chapa)_____ para Eleição da Ordem dos Advogados do Brasil, Seção Minas Gerais, Subseção(quando for o caso) ____________, para o triênio 2025/2027, composta pelos seguintes membros:</w:t>
      </w:r>
    </w:p>
    <w:p w14:paraId="046A8B35" w14:textId="77777777" w:rsidR="00C82774" w:rsidRDefault="00C82774" w:rsidP="00841484">
      <w:pPr>
        <w:tabs>
          <w:tab w:val="left" w:pos="8160"/>
        </w:tabs>
        <w:ind w:firstLine="345"/>
        <w:jc w:val="both"/>
        <w:rPr>
          <w:rFonts w:ascii="Arial" w:hAnsi="Arial"/>
          <w:sz w:val="21"/>
          <w:szCs w:val="21"/>
        </w:rPr>
      </w:pPr>
    </w:p>
    <w:p w14:paraId="58FB7AF2" w14:textId="77777777" w:rsidR="00C82774" w:rsidRDefault="00C82774" w:rsidP="00841484">
      <w:pPr>
        <w:tabs>
          <w:tab w:val="left" w:pos="8160"/>
        </w:tabs>
        <w:ind w:firstLine="345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25"/>
        <w:gridCol w:w="210"/>
        <w:gridCol w:w="801"/>
      </w:tblGrid>
      <w:tr w:rsidR="005A7F87" w14:paraId="66D476C8" w14:textId="77777777">
        <w:tc>
          <w:tcPr>
            <w:tcW w:w="8925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6592BEA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CHAPA: </w:t>
            </w:r>
            <w:r w:rsidR="00FE5CC4" w:rsidRPr="00FE5CC4">
              <w:rPr>
                <w:rFonts w:ascii="Arial" w:hAnsi="Arial"/>
                <w:bCs/>
                <w:sz w:val="20"/>
                <w:szCs w:val="20"/>
              </w:rPr>
              <w:t>(denominação com máximo de 30 caracteres)</w:t>
            </w:r>
          </w:p>
          <w:p w14:paraId="49A8883F" w14:textId="77777777" w:rsidR="00FE5CC4" w:rsidRPr="00FE5CC4" w:rsidRDefault="00FE5CC4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617FBD97" w14:textId="77777777" w:rsidR="003D253B" w:rsidRDefault="003D253B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para intimação da chapa:</w:t>
            </w:r>
          </w:p>
        </w:tc>
        <w:tc>
          <w:tcPr>
            <w:tcW w:w="210" w:type="dxa"/>
            <w:tcBorders>
              <w:left w:val="single" w:sz="1" w:space="0" w:color="808080"/>
            </w:tcBorders>
            <w:shd w:val="clear" w:color="auto" w:fill="auto"/>
          </w:tcPr>
          <w:p w14:paraId="7C99287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14:paraId="1AB32D10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Uso exclusivo Comissão Eleitoral</w:t>
            </w:r>
          </w:p>
        </w:tc>
      </w:tr>
      <w:tr w:rsidR="005A7F87" w14:paraId="79B6BD32" w14:textId="77777777">
        <w:tc>
          <w:tcPr>
            <w:tcW w:w="89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FDDCAC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1" w:space="0" w:color="808080"/>
            </w:tcBorders>
            <w:shd w:val="clear" w:color="auto" w:fill="auto"/>
          </w:tcPr>
          <w:p w14:paraId="7AB9BC69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14:paraId="427E1349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</w:tbl>
    <w:p w14:paraId="728513A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24"/>
        <w:gridCol w:w="392"/>
        <w:gridCol w:w="364"/>
      </w:tblGrid>
      <w:tr w:rsidR="005A7F87" w14:paraId="6C886943" w14:textId="77777777" w:rsidTr="00E86437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65014D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793C128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1" w:space="0" w:color="808080"/>
            </w:tcBorders>
            <w:shd w:val="clear" w:color="auto" w:fill="auto"/>
          </w:tcPr>
          <w:p w14:paraId="109EEB0F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3BAC4C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5BF54C99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5A7F87" w14:paraId="548E6F93" w14:textId="77777777" w:rsidTr="00E86437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483B2DD2" w14:textId="77777777" w:rsidR="00E4487C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  <w:r w:rsidR="00E4487C"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05C7FC87" w14:textId="516CA627" w:rsidR="005A7F87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</w:t>
            </w:r>
            <w:r w:rsidR="00C82774">
              <w:rPr>
                <w:rFonts w:ascii="Arial" w:hAnsi="Arial"/>
                <w:sz w:val="20"/>
                <w:szCs w:val="20"/>
              </w:rPr>
              <w:t>/Profissional</w:t>
            </w:r>
            <w:r>
              <w:rPr>
                <w:rFonts w:ascii="Arial" w:hAnsi="Arial"/>
                <w:sz w:val="20"/>
                <w:szCs w:val="20"/>
              </w:rPr>
              <w:t>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42F8CA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24" w:type="dxa"/>
            <w:tcBorders>
              <w:left w:val="single" w:sz="2" w:space="0" w:color="808080"/>
            </w:tcBorders>
            <w:shd w:val="clear" w:color="auto" w:fill="auto"/>
          </w:tcPr>
          <w:p w14:paraId="0F33B2B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14:paraId="4D5B09D7" w14:textId="649D32BD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0B5EF75" wp14:editId="119D8FA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160" t="10160" r="10160" b="635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204A" id="Rectangle 2" o:spid="_x0000_s1026" style="position:absolute;margin-left:.1pt;margin-top:12.5pt;width:14.9pt;height:1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shd w:val="clear" w:color="auto" w:fill="auto"/>
          </w:tcPr>
          <w:p w14:paraId="38955945" w14:textId="2E501197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EB01AE5" wp14:editId="630ABF0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795" t="10160" r="9525" b="63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0D8C" id="Rectangle 3" o:spid="_x0000_s1026" style="position:absolute;margin-left:-1.45pt;margin-top:12.5pt;width:14.9pt;height:12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iZ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NmRUd&#10;9egLqSbszih2F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75B4D7D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07554DBA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04B8B49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VICE-PRESIDENTE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CF5BCC8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3A58250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  <w:shd w:val="clear" w:color="auto" w:fill="auto"/>
          </w:tcPr>
          <w:p w14:paraId="6290D48E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Vice</w:t>
            </w:r>
          </w:p>
          <w:p w14:paraId="69373E13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4B5D1E" w14:paraId="0AD9C81C" w14:textId="77777777" w:rsidTr="006964CB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6E937E7B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73D8029" w14:textId="38BB0065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D6A8301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  <w:shd w:val="clear" w:color="auto" w:fill="auto"/>
          </w:tcPr>
          <w:p w14:paraId="2A309C99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25F46E54" w14:textId="77777777" w:rsidR="004B5D1E" w:rsidRDefault="004B5D1E" w:rsidP="004B5D1E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2D3950B4" w14:textId="79EEA409" w:rsidR="004B5D1E" w:rsidRDefault="0033146F" w:rsidP="004B5D1E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504904B" wp14:editId="0FCB00E9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160" t="10795" r="10160" b="5715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29635" id="Rectangle 4" o:spid="_x0000_s1026" style="position:absolute;margin-left:-19.5pt;margin-top:12.15pt;width:14.9pt;height:1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vdJA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206391" wp14:editId="010D0EF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795" t="10795" r="9525" b="571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83F7" id="Rectangle 5" o:spid="_x0000_s1026" style="position:absolute;margin-left:-1.45pt;margin-top:12.15pt;width:14.9pt;height:12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" strokecolor="#d8d8d8"/>
                  </w:pict>
                </mc:Fallback>
              </mc:AlternateContent>
            </w:r>
            <w:r w:rsidR="004B5D1E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5FDE8EEB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6DDD208F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81DC8C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9AC5A5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5413037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  <w:shd w:val="clear" w:color="auto" w:fill="auto"/>
          </w:tcPr>
          <w:p w14:paraId="7877CA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</w:t>
            </w:r>
          </w:p>
          <w:p w14:paraId="269644E1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Geral</w:t>
            </w:r>
          </w:p>
        </w:tc>
      </w:tr>
      <w:tr w:rsidR="005A7F87" w14:paraId="3BE778E5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737105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45947353" w14:textId="3CE91127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B19106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  <w:shd w:val="clear" w:color="auto" w:fill="auto"/>
          </w:tcPr>
          <w:p w14:paraId="3B96B2F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1F5D1B55" w14:textId="419A8D1F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986EBD" wp14:editId="7C6ECC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160" t="10795" r="10160" b="571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4916" id="Rectangle 8" o:spid="_x0000_s1026" style="position:absolute;margin-left:-.2pt;margin-top:82pt;width:14.9pt;height:1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l2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DD4A4A" wp14:editId="2D59135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795" t="10160" r="9525" b="635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ECD9" id="Rectangle 7" o:spid="_x0000_s1026" style="position:absolute;margin-left:17.85pt;margin-top:10.7pt;width:14.9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sU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FmRUd&#10;9egLqSbszih2H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77B5A6" wp14:editId="00CC7C0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160" t="10160" r="10160" b="635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0EFE" id="Rectangle 6" o:spid="_x0000_s1026" style="position:absolute;margin-left:-.2pt;margin-top:10.7pt;width:14.9pt;height:12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c3Iw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808710" wp14:editId="1F6CE88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795" t="10795" r="9525" b="571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A391" id="Rectangle 9" o:spid="_x0000_s1026" style="position:absolute;margin-left:17.85pt;margin-top:82pt;width:14.9pt;height:1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yd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51EE3EA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3A15C14F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11883459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6FA5BE8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 ADJUNTO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448C12A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CB5163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  <w:shd w:val="clear" w:color="auto" w:fill="auto"/>
          </w:tcPr>
          <w:p w14:paraId="5A23267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 Adjunto</w:t>
            </w:r>
          </w:p>
        </w:tc>
      </w:tr>
      <w:tr w:rsidR="005A7F87" w14:paraId="473900EA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314CF0E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8850CEA" w14:textId="480081BB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34D711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  <w:shd w:val="clear" w:color="auto" w:fill="auto"/>
          </w:tcPr>
          <w:p w14:paraId="6CF8FBA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6DA8C76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94B423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0E4FA4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2A6DE742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1B627DD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TESOUREIRO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C835BB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662E3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  <w:shd w:val="clear" w:color="auto" w:fill="auto"/>
          </w:tcPr>
          <w:p w14:paraId="5AC2A6DF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888929F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Tesoureiro</w:t>
            </w:r>
          </w:p>
        </w:tc>
      </w:tr>
      <w:tr w:rsidR="005A7F87" w14:paraId="7C59CC1E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54D8E71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0D8DCC76" w14:textId="4D6BC8D3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Social/Profissional*: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13E9885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  <w:shd w:val="clear" w:color="auto" w:fill="auto"/>
          </w:tcPr>
          <w:p w14:paraId="011F167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0ACBB6E" w14:textId="7BBBC010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ECA178D" wp14:editId="4043951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160" t="12700" r="10160" b="13335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7410" id="Rectangle 10" o:spid="_x0000_s1026" style="position:absolute;margin-left:-.2pt;margin-top:9.35pt;width:14.9pt;height:1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1D9F1E4A" w14:textId="48CB78B4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F6528B" wp14:editId="42260CF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795" t="12700" r="9525" b="13335"/>
                      <wp:wrapNone/>
                      <wp:docPr id="1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3E55" id="Rectangle 11" o:spid="_x0000_s1026" style="position:absolute;margin-left:-1.45pt;margin-top:9.35pt;width:14.9pt;height:1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1BF88B2E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8709"/>
      </w:tblGrid>
      <w:tr w:rsidR="005A7F87" w14:paraId="077FF055" w14:textId="77777777">
        <w:tc>
          <w:tcPr>
            <w:tcW w:w="9924" w:type="dxa"/>
            <w:gridSpan w:val="2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shd w:val="clear" w:color="auto" w:fill="auto"/>
          </w:tcPr>
          <w:p w14:paraId="290031B7" w14:textId="77777777" w:rsidR="005A7F87" w:rsidRDefault="00841484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DOS RESPONSÁ</w:t>
            </w:r>
            <w:r w:rsidR="005A7F87">
              <w:rPr>
                <w:rFonts w:ascii="Arial" w:hAnsi="Arial"/>
                <w:b/>
                <w:bCs/>
                <w:sz w:val="20"/>
                <w:szCs w:val="20"/>
              </w:rPr>
              <w:t>VEIS</w:t>
            </w:r>
          </w:p>
        </w:tc>
      </w:tr>
      <w:tr w:rsidR="005A7F87" w14:paraId="4B255D82" w14:textId="77777777">
        <w:tc>
          <w:tcPr>
            <w:tcW w:w="1215" w:type="dxa"/>
            <w:tcBorders>
              <w:left w:val="single" w:sz="1" w:space="0" w:color="808080"/>
            </w:tcBorders>
            <w:shd w:val="clear" w:color="auto" w:fill="auto"/>
          </w:tcPr>
          <w:p w14:paraId="52339ED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  <w:shd w:val="clear" w:color="auto" w:fill="auto"/>
          </w:tcPr>
          <w:p w14:paraId="216217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51C70332" w14:textId="77777777">
        <w:tc>
          <w:tcPr>
            <w:tcW w:w="1215" w:type="dxa"/>
            <w:tcBorders>
              <w:left w:val="single" w:sz="1" w:space="0" w:color="808080"/>
            </w:tcBorders>
            <w:shd w:val="clear" w:color="auto" w:fill="auto"/>
          </w:tcPr>
          <w:p w14:paraId="738131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1: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  <w:shd w:val="clear" w:color="auto" w:fill="auto"/>
          </w:tcPr>
          <w:p w14:paraId="3E4E02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107CC1E7" w14:textId="77777777">
        <w:tc>
          <w:tcPr>
            <w:tcW w:w="12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AD27DE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2:</w:t>
            </w:r>
          </w:p>
        </w:tc>
        <w:tc>
          <w:tcPr>
            <w:tcW w:w="8709" w:type="dxa"/>
            <w:tcBorders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835514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2786F9" w14:textId="77777777" w:rsidR="003D253B" w:rsidRDefault="003D253B" w:rsidP="00841484">
      <w:pPr>
        <w:rPr>
          <w:rFonts w:ascii="Arial" w:hAnsi="Arial"/>
          <w:sz w:val="20"/>
          <w:szCs w:val="20"/>
        </w:rPr>
        <w:sectPr w:rsidR="003D253B" w:rsidSect="00841484">
          <w:pgSz w:w="11906" w:h="16838"/>
          <w:pgMar w:top="709" w:right="709" w:bottom="709" w:left="709" w:header="720" w:footer="720" w:gutter="0"/>
          <w:cols w:space="720"/>
          <w:docGrid w:linePitch="360"/>
        </w:sectPr>
      </w:pPr>
    </w:p>
    <w:p w14:paraId="1071BFF3" w14:textId="77777777" w:rsidR="005A7F87" w:rsidRDefault="005A7F87" w:rsidP="00841484">
      <w:pPr>
        <w:sectPr w:rsidR="005A7F87" w:rsidSect="00841484">
          <w:type w:val="continuous"/>
          <w:pgSz w:w="11906" w:h="16838"/>
          <w:pgMar w:top="850" w:right="850" w:bottom="426" w:left="1134" w:header="720" w:footer="303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5A7F87" w14:paraId="11139E29" w14:textId="77777777" w:rsidTr="003D253B">
        <w:trPr>
          <w:trHeight w:val="1361"/>
        </w:trPr>
        <w:tc>
          <w:tcPr>
            <w:tcW w:w="3307" w:type="dxa"/>
            <w:shd w:val="clear" w:color="auto" w:fill="auto"/>
          </w:tcPr>
          <w:p w14:paraId="76DD774F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29370E15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4024033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09B0DD2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 da chapa</w:t>
            </w:r>
          </w:p>
        </w:tc>
        <w:tc>
          <w:tcPr>
            <w:tcW w:w="3307" w:type="dxa"/>
            <w:shd w:val="clear" w:color="auto" w:fill="auto"/>
          </w:tcPr>
          <w:p w14:paraId="176E12C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74D2F577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C1FD7A1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CA0300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  <w:tc>
          <w:tcPr>
            <w:tcW w:w="3308" w:type="dxa"/>
            <w:shd w:val="clear" w:color="auto" w:fill="auto"/>
          </w:tcPr>
          <w:p w14:paraId="385E5B2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16DB90E8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0052CE6E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03C603A4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  <w:p w14:paraId="5E866E77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6648A2CE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0B9AAF27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483E1760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A74E08" w14:textId="77777777" w:rsidR="005A7F87" w:rsidRDefault="005A7F87" w:rsidP="00841484">
      <w:pPr>
        <w:sectPr w:rsidR="005A7F87" w:rsidSect="00841484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5A7F87" w14:paraId="77A64760" w14:textId="77777777">
        <w:tc>
          <w:tcPr>
            <w:tcW w:w="7317" w:type="dxa"/>
            <w:shd w:val="clear" w:color="auto" w:fill="auto"/>
          </w:tcPr>
          <w:p w14:paraId="05695929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Nome da Chapa: </w:t>
            </w:r>
          </w:p>
        </w:tc>
        <w:tc>
          <w:tcPr>
            <w:tcW w:w="1624" w:type="dxa"/>
            <w:shd w:val="clear" w:color="auto" w:fill="auto"/>
          </w:tcPr>
          <w:p w14:paraId="358E1B9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shd w:val="clear" w:color="auto" w:fill="auto"/>
          </w:tcPr>
          <w:p w14:paraId="27C625D6" w14:textId="77777777" w:rsidR="005A7F87" w:rsidRDefault="005A7F87" w:rsidP="00841484">
            <w:pPr>
              <w:snapToGrid w:val="0"/>
              <w:ind w:left="80" w:right="5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Uso Exclusivo  Comissão Eleitoral</w:t>
            </w:r>
          </w:p>
        </w:tc>
      </w:tr>
      <w:tr w:rsidR="005A7F87" w14:paraId="0AE370A1" w14:textId="77777777" w:rsidTr="00841484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10D1666" w14:textId="0BE26F1B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</w:t>
            </w:r>
            <w:r w:rsidR="0084148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E212FE1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A36A8FF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DFE2BCF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5A7F87" w14:paraId="3E9BA245" w14:textId="77777777" w:rsidTr="00841484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2648E7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2F86D80" w14:textId="23EB2B53" w:rsidR="003D253B" w:rsidRDefault="00C8277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Social/Profissional*: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1F8DA3E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17D513E2" w14:textId="49EAF4AD" w:rsidR="005A7F87" w:rsidRDefault="0033146F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C95B91" wp14:editId="15827C6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2830830</wp:posOffset>
                      </wp:positionV>
                      <wp:extent cx="189230" cy="154940"/>
                      <wp:effectExtent l="13970" t="13970" r="6350" b="12065"/>
                      <wp:wrapNone/>
                      <wp:docPr id="1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C7883" id="Rectangle 29" o:spid="_x0000_s1026" style="position:absolute;margin-left:24.85pt;margin-top:222.9pt;width:14.9pt;height:12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CA7E93" wp14:editId="14E9825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2830830</wp:posOffset>
                      </wp:positionV>
                      <wp:extent cx="189230" cy="154940"/>
                      <wp:effectExtent l="13335" t="13970" r="698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9B37A" id="Rectangle 28" o:spid="_x0000_s1026" style="position:absolute;margin-left:6.8pt;margin-top:222.9pt;width:14.9pt;height:12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F66B062" wp14:editId="0E7C126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1925320</wp:posOffset>
                      </wp:positionV>
                      <wp:extent cx="189230" cy="154940"/>
                      <wp:effectExtent l="13970" t="13335" r="6350" b="1270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A38BB" id="Rectangle 27" o:spid="_x0000_s1026" style="position:absolute;margin-left:24.85pt;margin-top:151.6pt;width:14.9pt;height:12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89776C" wp14:editId="6837DB2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1925320</wp:posOffset>
                      </wp:positionV>
                      <wp:extent cx="189230" cy="154940"/>
                      <wp:effectExtent l="13335" t="13335" r="6985" b="1270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CB15" id="Rectangle 26" o:spid="_x0000_s1026" style="position:absolute;margin-left:6.8pt;margin-top:151.6pt;width:14.9pt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KUJAIAAD0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B71938" wp14:editId="20A6046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125095</wp:posOffset>
                      </wp:positionV>
                      <wp:extent cx="189230" cy="154940"/>
                      <wp:effectExtent l="13970" t="13335" r="6350" b="1270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C7779" id="Rectangle 23" o:spid="_x0000_s1026" style="position:absolute;margin-left:24.85pt;margin-top:9.85pt;width:14.9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4F288D" wp14:editId="19ABD6A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125095</wp:posOffset>
                      </wp:positionV>
                      <wp:extent cx="189230" cy="154940"/>
                      <wp:effectExtent l="13335" t="13335" r="6985" b="1270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3F07" id="Rectangle 22" o:spid="_x0000_s1026" style="position:absolute;margin-left:6.8pt;margin-top:9.85pt;width:14.9pt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64688577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18D50132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3AD195D" w14:textId="77777777" w:rsidR="005A7F87" w:rsidRDefault="005A7F87" w:rsidP="0084148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72A62EEE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52B2FEFE" w14:textId="5955BFD3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7ED3A0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22D7092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E865636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7918F9B9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6C634E1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6ADB3F69" w14:textId="194C0497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781C866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795CB637" w14:textId="12D2810D" w:rsidR="00841484" w:rsidRDefault="0033146F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D378D5" wp14:editId="224A2DF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141605</wp:posOffset>
                      </wp:positionV>
                      <wp:extent cx="189230" cy="154940"/>
                      <wp:effectExtent l="13335" t="12700" r="6985" b="1333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93A06" id="Rectangle 24" o:spid="_x0000_s1026" style="position:absolute;margin-left:6.8pt;margin-top:11.15pt;width:14.9pt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zpJAIAAD0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CF702C" wp14:editId="6D5A6EB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141605</wp:posOffset>
                      </wp:positionV>
                      <wp:extent cx="189230" cy="154940"/>
                      <wp:effectExtent l="13970" t="12700" r="6350" b="13335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EE9A8" id="Rectangle 25" o:spid="_x0000_s1026" style="position:absolute;margin-left:24.85pt;margin-top:11.15pt;width:14.9pt;height:1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74C760FA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1FE0408C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4E311742" w14:textId="77777777" w:rsidR="005A7F87" w:rsidRDefault="005A7F87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3D29F4DC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C560BED" w14:textId="098861C8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C1471D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576030C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03C1CCF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3FDC718E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0DA3769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21A086C7" w14:textId="2DB6AECB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65F52A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31F228F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321A0E81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2CAB39FD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06FD3BD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1E6EC452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3BED661F" w14:textId="7EBBB1F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D7383E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397600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114BA7BD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62E96AF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1A6E3C4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8E33D31" w14:textId="785D596C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0AF5FBD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02F88E76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147DEC35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3DDB6E98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4578CC4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487F37F0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0DC02934" w14:textId="76A9A7E4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FF955E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3B607619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7E9F835B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4A421CD4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391D20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6929009F" w14:textId="1D698629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509BFF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4215FEEF" w14:textId="667D57AE" w:rsidR="00841484" w:rsidRDefault="0033146F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0F3E4B" wp14:editId="0368CC9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3698240</wp:posOffset>
                      </wp:positionV>
                      <wp:extent cx="189230" cy="154940"/>
                      <wp:effectExtent l="13335" t="13335" r="6985" b="1270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00C9" id="Rectangle 20" o:spid="_x0000_s1026" style="position:absolute;margin-left:6.8pt;margin-top:291.2pt;width:14.9pt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D5BC42" wp14:editId="4D4CDA9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2800985</wp:posOffset>
                      </wp:positionV>
                      <wp:extent cx="189230" cy="154940"/>
                      <wp:effectExtent l="13970" t="11430" r="6350" b="508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205CA" id="Rectangle 19" o:spid="_x0000_s1026" style="position:absolute;margin-left:24.85pt;margin-top:220.55pt;width:14.9pt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zx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A3F0F1" wp14:editId="092D578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2800985</wp:posOffset>
                      </wp:positionV>
                      <wp:extent cx="189230" cy="154940"/>
                      <wp:effectExtent l="13335" t="11430" r="6985" b="508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3F3E" id="Rectangle 18" o:spid="_x0000_s1026" style="position:absolute;margin-left:6.8pt;margin-top:220.55pt;width:14.9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7/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5F1389" wp14:editId="0D81158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1895475</wp:posOffset>
                      </wp:positionV>
                      <wp:extent cx="189230" cy="154940"/>
                      <wp:effectExtent l="13970" t="10795" r="6350" b="571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0CC9B" id="Rectangle 17" o:spid="_x0000_s1026" style="position:absolute;margin-left:24.85pt;margin-top:149.25pt;width:14.9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7D3B46" wp14:editId="1EC62CE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1895475</wp:posOffset>
                      </wp:positionV>
                      <wp:extent cx="189230" cy="154940"/>
                      <wp:effectExtent l="13335" t="10795" r="6985" b="571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52492" id="Rectangle 16" o:spid="_x0000_s1026" style="position:absolute;margin-left:6.8pt;margin-top:149.25pt;width:14.9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57B15D" wp14:editId="10844E4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1000760</wp:posOffset>
                      </wp:positionV>
                      <wp:extent cx="189230" cy="154940"/>
                      <wp:effectExtent l="13970" t="11430" r="6350" b="5080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76E46" id="Rectangle 15" o:spid="_x0000_s1026" style="position:absolute;margin-left:24.85pt;margin-top:78.8pt;width:14.9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W+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3C1AD2" wp14:editId="3098FA8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1000760</wp:posOffset>
                      </wp:positionV>
                      <wp:extent cx="189230" cy="154940"/>
                      <wp:effectExtent l="13335" t="11430" r="6985" b="508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3704" id="Rectangle 14" o:spid="_x0000_s1026" style="position:absolute;margin-left:6.8pt;margin-top:78.8pt;width:14.9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ew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DDC28E" wp14:editId="573E13D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95250</wp:posOffset>
                      </wp:positionV>
                      <wp:extent cx="189230" cy="154940"/>
                      <wp:effectExtent l="13970" t="10795" r="6350" b="571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6A279" id="Rectangle 13" o:spid="_x0000_s1026" style="position:absolute;margin-left:24.85pt;margin-top:7.5pt;width:14.9pt;height:1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7D9A60" wp14:editId="1736FB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95250</wp:posOffset>
                      </wp:positionV>
                      <wp:extent cx="189230" cy="154940"/>
                      <wp:effectExtent l="13335" t="10795" r="6985" b="571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ABC5" id="Rectangle 12" o:spid="_x0000_s1026" style="position:absolute;margin-left:6.8pt;margin-top:7.5pt;width:14.9pt;height:1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983815" wp14:editId="109689A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3698240</wp:posOffset>
                      </wp:positionV>
                      <wp:extent cx="189230" cy="154940"/>
                      <wp:effectExtent l="13970" t="13335" r="6350" b="1270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E2023" id="Rectangle 21" o:spid="_x0000_s1026" style="position:absolute;margin-left:24.85pt;margin-top:291.2pt;width:14.9pt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60E1E400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4F4B149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558CCA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2AF8DB95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1AB00221" w14:textId="092445FE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6D4E6F3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50CCEB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0764395A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4B156F2D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280CAB36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6D2FFB81" w14:textId="387DC8A8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4D06C6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2ADAFACB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2DD3F5A5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378381C0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1056F5AE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635DF13C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31BD000" w14:textId="77F2702A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0D078E4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5E92FF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0DE3486B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D1DDDA0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25FC65C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3A091C37" w14:textId="0AF941F3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0A8C3DD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412CAB4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69B4BF80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6238E7B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DCC0DE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7A7BF1AD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83E3B66" w14:textId="79B8AAAC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67981DD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E77AB8A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5FFCA612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7D40219C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7FF384B0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08DF9681" w14:textId="6611E607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049D8C6A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2B205EC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13E1C354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70F33B9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205662F9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2A4BFA63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2D1FA354" w14:textId="5CC70F32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CONSELHEIRO: 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1C9A230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1F5FC8A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38A197DE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623E99D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3FD1808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2A2D857A" w14:textId="76D3C67E" w:rsidR="00841484" w:rsidRDefault="00C8277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Social/Profissional*: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F66612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05AADC9C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06DDF74F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0C6552BE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4AC5F46A" w14:textId="77777777" w:rsidR="003D253B" w:rsidRDefault="003D253B" w:rsidP="00841484">
      <w:pPr>
        <w:rPr>
          <w:rFonts w:ascii="Arial" w:hAnsi="Arial"/>
          <w:sz w:val="21"/>
          <w:szCs w:val="21"/>
        </w:rPr>
      </w:pPr>
    </w:p>
    <w:p w14:paraId="273E722E" w14:textId="77777777" w:rsidR="003D253B" w:rsidRPr="003D253B" w:rsidRDefault="003D253B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5A7F87" w14:paraId="24E7F2FD" w14:textId="77777777">
        <w:tc>
          <w:tcPr>
            <w:tcW w:w="3307" w:type="dxa"/>
            <w:shd w:val="clear" w:color="auto" w:fill="auto"/>
          </w:tcPr>
          <w:p w14:paraId="21AF293A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</w:t>
            </w:r>
          </w:p>
          <w:p w14:paraId="57CD59BB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BF83598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7C2D002D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 da chapa</w:t>
            </w:r>
          </w:p>
        </w:tc>
        <w:tc>
          <w:tcPr>
            <w:tcW w:w="3307" w:type="dxa"/>
            <w:shd w:val="clear" w:color="auto" w:fill="auto"/>
          </w:tcPr>
          <w:p w14:paraId="656CB734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16BD45A5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625992A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1B71D26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  <w:tc>
          <w:tcPr>
            <w:tcW w:w="3308" w:type="dxa"/>
            <w:shd w:val="clear" w:color="auto" w:fill="auto"/>
          </w:tcPr>
          <w:p w14:paraId="78A078ED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3F4C03F3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624051D3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588FEF9B" w14:textId="1E4A796B" w:rsidR="00C82774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</w:tr>
    </w:tbl>
    <w:p w14:paraId="71619A0A" w14:textId="77777777" w:rsidR="003D253B" w:rsidRDefault="003D253B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4711C908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31EE3794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46327E7B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7F748C62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23D85B27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77B4D08C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2CFCCD74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593364F6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73A9BFDB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6D13BF47" w14:textId="77777777" w:rsidR="00C82774" w:rsidRDefault="00C82774" w:rsidP="00841484">
      <w:pPr>
        <w:jc w:val="center"/>
        <w:rPr>
          <w:rFonts w:ascii="Arial" w:hAnsi="Arial"/>
          <w:sz w:val="26"/>
          <w:szCs w:val="26"/>
          <w:u w:val="single"/>
        </w:rPr>
      </w:pPr>
    </w:p>
    <w:p w14:paraId="5DABD055" w14:textId="3B9943C0" w:rsidR="00C82774" w:rsidRPr="007E318B" w:rsidRDefault="00C82774" w:rsidP="00C82774">
      <w:pPr>
        <w:jc w:val="center"/>
        <w:rPr>
          <w:rFonts w:ascii="Arial" w:hAnsi="Arial"/>
          <w:b/>
          <w:bCs/>
          <w:sz w:val="36"/>
          <w:szCs w:val="36"/>
          <w:u w:val="single"/>
        </w:rPr>
      </w:pPr>
      <w:r w:rsidRPr="007E318B">
        <w:rPr>
          <w:rFonts w:ascii="Arial" w:hAnsi="Arial"/>
          <w:b/>
          <w:bCs/>
          <w:sz w:val="36"/>
          <w:szCs w:val="36"/>
          <w:u w:val="single"/>
        </w:rPr>
        <w:t>ENVIO DE IMAGENS</w:t>
      </w:r>
    </w:p>
    <w:p w14:paraId="13390C98" w14:textId="77777777" w:rsidR="00C82774" w:rsidRDefault="00C82774" w:rsidP="00C82774">
      <w:pPr>
        <w:jc w:val="center"/>
        <w:rPr>
          <w:rFonts w:ascii="Arial" w:hAnsi="Arial"/>
          <w:sz w:val="26"/>
          <w:szCs w:val="26"/>
          <w:u w:val="single"/>
        </w:rPr>
      </w:pPr>
    </w:p>
    <w:p w14:paraId="66851F8D" w14:textId="005CDFCF" w:rsidR="00C82774" w:rsidRDefault="00C82774" w:rsidP="00C82774">
      <w:pPr>
        <w:rPr>
          <w:rFonts w:ascii="Arial" w:hAnsi="Arial"/>
          <w:sz w:val="26"/>
          <w:szCs w:val="26"/>
        </w:rPr>
      </w:pPr>
      <w:r w:rsidRPr="00C82774">
        <w:rPr>
          <w:rFonts w:ascii="Arial" w:hAnsi="Arial"/>
          <w:sz w:val="26"/>
          <w:szCs w:val="26"/>
        </w:rPr>
        <w:t xml:space="preserve">A CHAPA DEVE ENCAMINHAR AS SEGUINTES IMAGENS EM ANEXO </w:t>
      </w:r>
      <w:r w:rsidR="00360FE4">
        <w:rPr>
          <w:rFonts w:ascii="Arial" w:hAnsi="Arial"/>
          <w:sz w:val="26"/>
          <w:szCs w:val="26"/>
        </w:rPr>
        <w:t>E SE POSSÍVEL TAMBÉM DE FORMA DIGITAL</w:t>
      </w:r>
      <w:r w:rsidR="000A725B">
        <w:rPr>
          <w:rFonts w:ascii="Arial" w:hAnsi="Arial"/>
          <w:sz w:val="26"/>
          <w:szCs w:val="26"/>
        </w:rPr>
        <w:t>*</w:t>
      </w:r>
      <w:r w:rsidR="00360FE4">
        <w:rPr>
          <w:rFonts w:ascii="Arial" w:hAnsi="Arial"/>
          <w:sz w:val="26"/>
          <w:szCs w:val="26"/>
        </w:rPr>
        <w:t xml:space="preserve"> </w:t>
      </w:r>
      <w:r w:rsidRPr="00C82774">
        <w:rPr>
          <w:rFonts w:ascii="Arial" w:hAnsi="Arial"/>
          <w:sz w:val="26"/>
          <w:szCs w:val="26"/>
        </w:rPr>
        <w:t>AO REQUERIMENTO DE REGISTRO DE CHAPA</w:t>
      </w:r>
      <w:r>
        <w:rPr>
          <w:rFonts w:ascii="Arial" w:hAnsi="Arial"/>
          <w:sz w:val="26"/>
          <w:szCs w:val="26"/>
        </w:rPr>
        <w:t>:</w:t>
      </w:r>
    </w:p>
    <w:p w14:paraId="0709BBA8" w14:textId="77777777" w:rsidR="00C82774" w:rsidRDefault="00C82774" w:rsidP="00C82774">
      <w:pPr>
        <w:rPr>
          <w:rFonts w:ascii="Arial" w:hAnsi="Arial"/>
          <w:sz w:val="26"/>
          <w:szCs w:val="26"/>
        </w:rPr>
      </w:pPr>
    </w:p>
    <w:p w14:paraId="540606AE" w14:textId="600CBC4F" w:rsidR="00C82774" w:rsidRDefault="00C8277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- FOTO DO PRESIDENTE </w:t>
      </w:r>
      <w:r w:rsidRPr="00360FE4">
        <w:rPr>
          <w:rFonts w:ascii="Arial" w:hAnsi="Arial"/>
          <w:sz w:val="26"/>
          <w:szCs w:val="26"/>
          <w:highlight w:val="yellow"/>
        </w:rPr>
        <w:t>(OBRIGATÓRIO)</w:t>
      </w:r>
    </w:p>
    <w:p w14:paraId="33C358A5" w14:textId="645BC06D" w:rsidR="00C82774" w:rsidRDefault="00C8277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- IMAGEM DO LOGO DA CHAPA </w:t>
      </w:r>
      <w:r w:rsidRPr="00360FE4">
        <w:rPr>
          <w:rFonts w:ascii="Arial" w:hAnsi="Arial"/>
          <w:sz w:val="26"/>
          <w:szCs w:val="26"/>
          <w:highlight w:val="yellow"/>
        </w:rPr>
        <w:t>(OBRIGATÓRIO)</w:t>
      </w:r>
    </w:p>
    <w:p w14:paraId="18CC7DB8" w14:textId="409AE80D" w:rsidR="00C82774" w:rsidRDefault="00C8277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- FOTO DE MAIS UM MEMBRO DA CHAPA </w:t>
      </w:r>
      <w:r w:rsidR="00360FE4" w:rsidRPr="00360FE4">
        <w:rPr>
          <w:rFonts w:ascii="Arial" w:hAnsi="Arial"/>
          <w:sz w:val="26"/>
          <w:szCs w:val="26"/>
          <w:highlight w:val="yellow"/>
        </w:rPr>
        <w:t>(</w:t>
      </w:r>
      <w:r w:rsidR="008C3012">
        <w:rPr>
          <w:rFonts w:ascii="Arial" w:hAnsi="Arial"/>
          <w:sz w:val="26"/>
          <w:szCs w:val="26"/>
          <w:highlight w:val="yellow"/>
        </w:rPr>
        <w:t>OPCIONAL</w:t>
      </w:r>
      <w:r w:rsidR="00360FE4" w:rsidRPr="00360FE4">
        <w:rPr>
          <w:rFonts w:ascii="Arial" w:hAnsi="Arial"/>
          <w:sz w:val="26"/>
          <w:szCs w:val="26"/>
          <w:highlight w:val="yellow"/>
        </w:rPr>
        <w:t>)</w:t>
      </w:r>
    </w:p>
    <w:p w14:paraId="4DEE8FD4" w14:textId="77777777" w:rsidR="00C82774" w:rsidRDefault="00C82774" w:rsidP="00C82774">
      <w:pPr>
        <w:rPr>
          <w:rFonts w:ascii="Arial" w:hAnsi="Arial"/>
          <w:sz w:val="26"/>
          <w:szCs w:val="26"/>
        </w:rPr>
      </w:pPr>
    </w:p>
    <w:p w14:paraId="77C3D9BA" w14:textId="77777777" w:rsidR="00360FE4" w:rsidRPr="007E318B" w:rsidRDefault="00360FE4" w:rsidP="00C82774">
      <w:pPr>
        <w:rPr>
          <w:rFonts w:ascii="Arial" w:hAnsi="Arial"/>
          <w:b/>
          <w:bCs/>
          <w:sz w:val="26"/>
          <w:szCs w:val="26"/>
        </w:rPr>
      </w:pPr>
      <w:r w:rsidRPr="007E318B">
        <w:rPr>
          <w:rFonts w:ascii="Arial" w:hAnsi="Arial"/>
          <w:b/>
          <w:bCs/>
          <w:sz w:val="26"/>
          <w:szCs w:val="26"/>
        </w:rPr>
        <w:t>TAMANHO DA IMAGENS:</w:t>
      </w:r>
    </w:p>
    <w:p w14:paraId="1CE03767" w14:textId="05465F54" w:rsidR="00C82774" w:rsidRDefault="00360FE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MÁXIMO DE 2MB</w:t>
      </w:r>
    </w:p>
    <w:p w14:paraId="594784E4" w14:textId="77777777" w:rsidR="00360FE4" w:rsidRDefault="00360FE4" w:rsidP="00C82774">
      <w:pPr>
        <w:rPr>
          <w:rFonts w:ascii="Arial" w:hAnsi="Arial"/>
          <w:sz w:val="26"/>
          <w:szCs w:val="26"/>
        </w:rPr>
      </w:pPr>
    </w:p>
    <w:p w14:paraId="15DF1376" w14:textId="77777777" w:rsidR="00360FE4" w:rsidRPr="007E318B" w:rsidRDefault="00360FE4" w:rsidP="00C82774">
      <w:pPr>
        <w:rPr>
          <w:rFonts w:ascii="Arial" w:hAnsi="Arial"/>
          <w:b/>
          <w:bCs/>
          <w:sz w:val="26"/>
          <w:szCs w:val="26"/>
        </w:rPr>
      </w:pPr>
      <w:r w:rsidRPr="007E318B">
        <w:rPr>
          <w:rFonts w:ascii="Arial" w:hAnsi="Arial"/>
          <w:b/>
          <w:bCs/>
          <w:sz w:val="26"/>
          <w:szCs w:val="26"/>
        </w:rPr>
        <w:t>NOME DAS IMAGENS:</w:t>
      </w:r>
    </w:p>
    <w:p w14:paraId="588AF984" w14:textId="1ED7F318" w:rsidR="00360FE4" w:rsidRDefault="00360FE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PARA OS CANDITADOS O NOME DO ARQUIVO DEVE SER O NÚMERO DE ORDEM E A SUBSEÇÃO</w:t>
      </w:r>
    </w:p>
    <w:p w14:paraId="530AFF7C" w14:textId="79ED5BA3" w:rsidR="00360FE4" w:rsidRDefault="00360FE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br/>
      </w:r>
      <w:r w:rsidRPr="004640A4">
        <w:rPr>
          <w:rFonts w:ascii="Arial" w:hAnsi="Arial"/>
          <w:sz w:val="26"/>
          <w:szCs w:val="26"/>
          <w:highlight w:val="yellow"/>
        </w:rPr>
        <w:t>Ex.: 100000_NOME_DA_SUBSECAO</w:t>
      </w:r>
      <w:r>
        <w:rPr>
          <w:rFonts w:ascii="Arial" w:hAnsi="Arial"/>
          <w:sz w:val="26"/>
          <w:szCs w:val="26"/>
        </w:rPr>
        <w:t xml:space="preserve"> </w:t>
      </w:r>
    </w:p>
    <w:p w14:paraId="32E4425D" w14:textId="77777777" w:rsidR="00360FE4" w:rsidRDefault="00360FE4" w:rsidP="00C82774">
      <w:pPr>
        <w:rPr>
          <w:rFonts w:ascii="Arial" w:hAnsi="Arial"/>
          <w:sz w:val="26"/>
          <w:szCs w:val="26"/>
        </w:rPr>
      </w:pPr>
    </w:p>
    <w:p w14:paraId="0F2C57B8" w14:textId="5AC7CB30" w:rsidR="00360FE4" w:rsidRDefault="00360FE4" w:rsidP="00C82774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PARA A LOGO DA CHAPA O NOME DA CHAPA E A SUBSEÇÃO</w:t>
      </w:r>
    </w:p>
    <w:p w14:paraId="33791B6B" w14:textId="77777777" w:rsidR="000A725B" w:rsidRDefault="000A725B" w:rsidP="00C82774">
      <w:pPr>
        <w:rPr>
          <w:rFonts w:ascii="Arial" w:hAnsi="Arial"/>
          <w:sz w:val="26"/>
          <w:szCs w:val="26"/>
        </w:rPr>
      </w:pPr>
    </w:p>
    <w:p w14:paraId="3254478E" w14:textId="5983E159" w:rsidR="000A725B" w:rsidRDefault="000A725B" w:rsidP="00C82774">
      <w:pPr>
        <w:rPr>
          <w:rFonts w:ascii="Arial" w:hAnsi="Arial"/>
          <w:sz w:val="26"/>
          <w:szCs w:val="26"/>
        </w:rPr>
      </w:pPr>
      <w:r w:rsidRPr="004640A4">
        <w:rPr>
          <w:rFonts w:ascii="Arial" w:hAnsi="Arial"/>
          <w:sz w:val="26"/>
          <w:szCs w:val="26"/>
          <w:highlight w:val="yellow"/>
        </w:rPr>
        <w:t xml:space="preserve">Ex.: </w:t>
      </w:r>
      <w:r w:rsidR="004640A4" w:rsidRPr="004640A4">
        <w:rPr>
          <w:rFonts w:ascii="Arial" w:hAnsi="Arial"/>
          <w:sz w:val="26"/>
          <w:szCs w:val="26"/>
          <w:highlight w:val="yellow"/>
        </w:rPr>
        <w:t>NOME_DA_CHAPA_NOME_DA_SUBSECAO</w:t>
      </w:r>
    </w:p>
    <w:p w14:paraId="69D8D379" w14:textId="1F07EBD4" w:rsidR="000A725B" w:rsidRDefault="000A725B" w:rsidP="000A725B">
      <w:pPr>
        <w:rPr>
          <w:rFonts w:ascii="Arial" w:hAnsi="Arial"/>
          <w:sz w:val="26"/>
          <w:szCs w:val="26"/>
        </w:rPr>
      </w:pPr>
    </w:p>
    <w:p w14:paraId="75901DF7" w14:textId="324E72C8" w:rsidR="000A725B" w:rsidRPr="000A725B" w:rsidRDefault="000A725B" w:rsidP="000A725B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*AS IMAGENS DIGITAIS SÃO SOLICITADAS PARA GARATIA DE MELHOR QUALIDADE</w:t>
      </w:r>
    </w:p>
    <w:sectPr w:rsidR="000A725B" w:rsidRPr="000A725B">
      <w:type w:val="continuous"/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DABC" w14:textId="77777777" w:rsidR="006C4763" w:rsidRDefault="006C4763" w:rsidP="00B82083">
      <w:r>
        <w:separator/>
      </w:r>
    </w:p>
  </w:endnote>
  <w:endnote w:type="continuationSeparator" w:id="0">
    <w:p w14:paraId="15874354" w14:textId="77777777" w:rsidR="006C4763" w:rsidRDefault="006C4763" w:rsidP="00B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14178" w14:textId="77777777" w:rsidR="006C4763" w:rsidRDefault="006C4763" w:rsidP="00B82083">
      <w:r>
        <w:separator/>
      </w:r>
    </w:p>
  </w:footnote>
  <w:footnote w:type="continuationSeparator" w:id="0">
    <w:p w14:paraId="39C62CCC" w14:textId="77777777" w:rsidR="006C4763" w:rsidRDefault="006C4763" w:rsidP="00B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138E0"/>
    <w:multiLevelType w:val="hybridMultilevel"/>
    <w:tmpl w:val="B490AAE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1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0"/>
    <w:rsid w:val="000A725B"/>
    <w:rsid w:val="000A764A"/>
    <w:rsid w:val="000B09D0"/>
    <w:rsid w:val="00174536"/>
    <w:rsid w:val="00260EA0"/>
    <w:rsid w:val="0033146F"/>
    <w:rsid w:val="00360FE4"/>
    <w:rsid w:val="003D253B"/>
    <w:rsid w:val="004640A4"/>
    <w:rsid w:val="004B5D1E"/>
    <w:rsid w:val="004B765B"/>
    <w:rsid w:val="00553AA8"/>
    <w:rsid w:val="005A7F87"/>
    <w:rsid w:val="005D7817"/>
    <w:rsid w:val="005E4FB8"/>
    <w:rsid w:val="006964CB"/>
    <w:rsid w:val="006C4763"/>
    <w:rsid w:val="00725DB1"/>
    <w:rsid w:val="00766AD6"/>
    <w:rsid w:val="007E318B"/>
    <w:rsid w:val="00841484"/>
    <w:rsid w:val="008B5001"/>
    <w:rsid w:val="008C3012"/>
    <w:rsid w:val="0094637D"/>
    <w:rsid w:val="009B41F6"/>
    <w:rsid w:val="009F31E4"/>
    <w:rsid w:val="009F75D0"/>
    <w:rsid w:val="00AC1927"/>
    <w:rsid w:val="00B82083"/>
    <w:rsid w:val="00C82774"/>
    <w:rsid w:val="00D524D3"/>
    <w:rsid w:val="00D64456"/>
    <w:rsid w:val="00D6636F"/>
    <w:rsid w:val="00E338A4"/>
    <w:rsid w:val="00E4487C"/>
    <w:rsid w:val="00E86437"/>
    <w:rsid w:val="00ED181F"/>
    <w:rsid w:val="00F859D1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0CCC99"/>
  <w15:chartTrackingRefBased/>
  <w15:docId w15:val="{8C0FC8D0-0D1F-4A86-BB3C-47AB6BF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D1E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B5D1E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0A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yraLane\Desktop\OAB\Timbrados\Timbrados%20Capital\Procurador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Procuradoria</Template>
  <TotalTime>6</TotalTime>
  <Pages>3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OABMG</dc:creator>
  <cp:keywords/>
  <cp:lastModifiedBy>Renato Oliveira</cp:lastModifiedBy>
  <cp:revision>6</cp:revision>
  <cp:lastPrinted>2018-09-26T19:54:00Z</cp:lastPrinted>
  <dcterms:created xsi:type="dcterms:W3CDTF">2024-10-14T21:35:00Z</dcterms:created>
  <dcterms:modified xsi:type="dcterms:W3CDTF">2024-10-15T12:17:00Z</dcterms:modified>
</cp:coreProperties>
</file>